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118"/>
        <w:gridCol w:w="5032"/>
        <w:gridCol w:w="2369"/>
      </w:tblGrid>
      <w:tr w:rsidR="00F523B2" w:rsidRPr="00F523B2" w14:paraId="031A5C50" w14:textId="77777777" w:rsidTr="00EC700B">
        <w:trPr>
          <w:trHeight w:val="1275"/>
        </w:trPr>
        <w:tc>
          <w:tcPr>
            <w:tcW w:w="5000" w:type="pct"/>
            <w:gridSpan w:val="4"/>
          </w:tcPr>
          <w:p w14:paraId="32BFCCA3" w14:textId="77777777" w:rsidR="00F523B2" w:rsidRPr="00F523B2" w:rsidRDefault="00F523B2" w:rsidP="00F523B2">
            <w:pPr>
              <w:ind w:right="-1"/>
              <w:jc w:val="center"/>
              <w:rPr>
                <w:sz w:val="4"/>
              </w:rPr>
            </w:pPr>
            <w:r w:rsidRPr="00F523B2">
              <w:rPr>
                <w:noProof/>
                <w:sz w:val="4"/>
              </w:rPr>
              <w:drawing>
                <wp:inline distT="0" distB="0" distL="0" distR="0" wp14:anchorId="57996A10" wp14:editId="3386BF7B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3B2">
              <w:rPr>
                <w:sz w:val="4"/>
              </w:rPr>
              <w:t xml:space="preserve"> </w:t>
            </w:r>
          </w:p>
        </w:tc>
      </w:tr>
      <w:tr w:rsidR="00F523B2" w:rsidRPr="00F523B2" w14:paraId="26C9FFA1" w14:textId="77777777" w:rsidTr="00EC700B">
        <w:trPr>
          <w:cantSplit/>
          <w:trHeight w:val="570"/>
        </w:trPr>
        <w:tc>
          <w:tcPr>
            <w:tcW w:w="5000" w:type="pct"/>
            <w:gridSpan w:val="4"/>
          </w:tcPr>
          <w:p w14:paraId="25542D66" w14:textId="77777777" w:rsidR="00F523B2" w:rsidRPr="00F523B2" w:rsidRDefault="00F523B2" w:rsidP="00F523B2">
            <w:pPr>
              <w:ind w:right="-1"/>
              <w:jc w:val="center"/>
              <w:rPr>
                <w:sz w:val="28"/>
              </w:rPr>
            </w:pPr>
            <w:r w:rsidRPr="00F523B2">
              <w:rPr>
                <w:sz w:val="28"/>
              </w:rPr>
              <w:t>Администрация Лукояновского муниципального округа</w:t>
            </w:r>
          </w:p>
          <w:p w14:paraId="295E6EB6" w14:textId="77777777" w:rsidR="00F523B2" w:rsidRPr="00F523B2" w:rsidRDefault="00F523B2" w:rsidP="00F523B2">
            <w:pPr>
              <w:keepNext/>
              <w:ind w:right="-1"/>
              <w:jc w:val="center"/>
              <w:outlineLvl w:val="1"/>
              <w:rPr>
                <w:sz w:val="28"/>
                <w:szCs w:val="20"/>
              </w:rPr>
            </w:pPr>
            <w:r w:rsidRPr="00F523B2">
              <w:rPr>
                <w:sz w:val="28"/>
                <w:szCs w:val="20"/>
              </w:rPr>
              <w:t>Нижегородской области</w:t>
            </w:r>
          </w:p>
        </w:tc>
      </w:tr>
      <w:tr w:rsidR="00F523B2" w:rsidRPr="00F523B2" w14:paraId="140B1AC2" w14:textId="77777777" w:rsidTr="00EC700B">
        <w:trPr>
          <w:cantSplit/>
          <w:trHeight w:val="125"/>
        </w:trPr>
        <w:tc>
          <w:tcPr>
            <w:tcW w:w="5000" w:type="pct"/>
            <w:gridSpan w:val="4"/>
          </w:tcPr>
          <w:p w14:paraId="2E609037" w14:textId="77777777" w:rsidR="00F523B2" w:rsidRPr="00F523B2" w:rsidRDefault="00F523B2" w:rsidP="00F523B2">
            <w:pPr>
              <w:jc w:val="center"/>
              <w:rPr>
                <w:sz w:val="28"/>
                <w:szCs w:val="28"/>
              </w:rPr>
            </w:pPr>
            <w:r w:rsidRPr="00F523B2">
              <w:rPr>
                <w:caps/>
                <w:sz w:val="36"/>
                <w:szCs w:val="36"/>
              </w:rPr>
              <w:t>постановлениЕ</w:t>
            </w:r>
          </w:p>
          <w:p w14:paraId="498967D2" w14:textId="77777777" w:rsidR="00F523B2" w:rsidRPr="00F523B2" w:rsidRDefault="00F523B2" w:rsidP="00F523B2">
            <w:pPr>
              <w:jc w:val="center"/>
              <w:rPr>
                <w:sz w:val="28"/>
                <w:szCs w:val="28"/>
              </w:rPr>
            </w:pPr>
          </w:p>
          <w:p w14:paraId="3760B4F6" w14:textId="77777777" w:rsidR="00F523B2" w:rsidRPr="00F523B2" w:rsidRDefault="00F523B2" w:rsidP="00F523B2">
            <w:pPr>
              <w:jc w:val="center"/>
              <w:rPr>
                <w:sz w:val="28"/>
                <w:szCs w:val="28"/>
              </w:rPr>
            </w:pPr>
          </w:p>
        </w:tc>
      </w:tr>
      <w:tr w:rsidR="00F523B2" w:rsidRPr="00F523B2" w14:paraId="543F7FA2" w14:textId="77777777" w:rsidTr="00EC700B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14:paraId="090E52B5" w14:textId="77777777" w:rsidR="00F523B2" w:rsidRPr="00F523B2" w:rsidRDefault="00F523B2" w:rsidP="00F523B2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14:paraId="05878F26" w14:textId="77777777" w:rsidR="00F523B2" w:rsidRPr="00F523B2" w:rsidRDefault="00F523B2" w:rsidP="00F523B2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14:paraId="3C8B4A6B" w14:textId="77777777" w:rsidR="00F523B2" w:rsidRPr="00F523B2" w:rsidRDefault="00F523B2" w:rsidP="00F523B2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14:paraId="46B2CBC1" w14:textId="77777777" w:rsidR="00F523B2" w:rsidRPr="00F523B2" w:rsidRDefault="00F523B2" w:rsidP="00F523B2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F523B2" w:rsidRPr="00F523B2" w14:paraId="3F48AC8A" w14:textId="77777777" w:rsidTr="00EC700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23103F7F" w14:textId="44EFAA9A" w:rsidR="00F523B2" w:rsidRPr="00F523B2" w:rsidRDefault="00E04096" w:rsidP="00F523B2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29.12.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4160B637" w14:textId="0E8B8603" w:rsidR="00F523B2" w:rsidRPr="00F523B2" w:rsidRDefault="00E04096" w:rsidP="00F523B2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2023</w:t>
            </w:r>
          </w:p>
        </w:tc>
        <w:tc>
          <w:tcPr>
            <w:tcW w:w="2611" w:type="pct"/>
            <w:vAlign w:val="bottom"/>
          </w:tcPr>
          <w:p w14:paraId="363B35F8" w14:textId="77777777" w:rsidR="00F523B2" w:rsidRPr="00F523B2" w:rsidRDefault="00F523B2" w:rsidP="00F523B2">
            <w:pPr>
              <w:ind w:right="-1"/>
              <w:jc w:val="right"/>
              <w:rPr>
                <w:sz w:val="28"/>
              </w:rPr>
            </w:pPr>
            <w:r w:rsidRPr="00F523B2"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14:paraId="18924AB4" w14:textId="4B2A28E3" w:rsidR="00F523B2" w:rsidRPr="00F523B2" w:rsidRDefault="00E04096" w:rsidP="00F523B2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1328-п</w:t>
            </w:r>
          </w:p>
        </w:tc>
      </w:tr>
      <w:tr w:rsidR="00F523B2" w:rsidRPr="00F523B2" w14:paraId="053B863C" w14:textId="77777777" w:rsidTr="00EC700B">
        <w:trPr>
          <w:trHeight w:val="688"/>
        </w:trPr>
        <w:tc>
          <w:tcPr>
            <w:tcW w:w="5000" w:type="pct"/>
            <w:gridSpan w:val="4"/>
          </w:tcPr>
          <w:p w14:paraId="620FF91B" w14:textId="77777777" w:rsidR="00F523B2" w:rsidRPr="00F523B2" w:rsidRDefault="00F523B2" w:rsidP="00F523B2">
            <w:pPr>
              <w:ind w:right="-1"/>
              <w:jc w:val="center"/>
              <w:rPr>
                <w:sz w:val="28"/>
                <w:szCs w:val="28"/>
              </w:rPr>
            </w:pPr>
          </w:p>
          <w:p w14:paraId="19D46BE2" w14:textId="77777777" w:rsidR="00F523B2" w:rsidRPr="00F523B2" w:rsidRDefault="00F523B2" w:rsidP="00F523B2">
            <w:pPr>
              <w:ind w:right="-1"/>
              <w:rPr>
                <w:sz w:val="28"/>
                <w:szCs w:val="28"/>
              </w:rPr>
            </w:pPr>
          </w:p>
        </w:tc>
      </w:tr>
    </w:tbl>
    <w:p w14:paraId="0FB7A220" w14:textId="55CBE1F3"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</w:p>
    <w:p w14:paraId="12D34E9D" w14:textId="3F4FA4DD" w:rsid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D747F89" w14:textId="294D8F06" w:rsidR="00DA308C" w:rsidRDefault="00DA308C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F74B485" w14:textId="77777777" w:rsidR="00DA308C" w:rsidRPr="008C7E14" w:rsidRDefault="00DA308C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471CB98" w14:textId="14EFBE63" w:rsidR="00137C3D" w:rsidRPr="00F523B2" w:rsidRDefault="00137C3D" w:rsidP="00DA308C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bookmarkStart w:id="0" w:name="_GoBack"/>
      <w:bookmarkEnd w:id="0"/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E50492">
        <w:rPr>
          <w:color w:val="000000"/>
          <w:sz w:val="28"/>
          <w:szCs w:val="28"/>
        </w:rPr>
        <w:t xml:space="preserve"> </w:t>
      </w:r>
      <w:r w:rsidR="001D706A" w:rsidRPr="001D706A">
        <w:rPr>
          <w:color w:val="000000"/>
          <w:sz w:val="28"/>
          <w:szCs w:val="28"/>
        </w:rPr>
        <w:t>администрация Луко</w:t>
      </w:r>
      <w:r w:rsidR="001D706A">
        <w:rPr>
          <w:color w:val="000000"/>
          <w:sz w:val="28"/>
          <w:szCs w:val="28"/>
        </w:rPr>
        <w:t>яновского муниципального округа</w:t>
      </w:r>
      <w:r w:rsidR="001D706A" w:rsidRPr="001D706A">
        <w:rPr>
          <w:color w:val="000000"/>
          <w:sz w:val="28"/>
          <w:szCs w:val="28"/>
        </w:rPr>
        <w:t xml:space="preserve"> Нижегородской области </w:t>
      </w:r>
      <w:r w:rsidR="00E50492" w:rsidRPr="00E50492">
        <w:rPr>
          <w:b/>
          <w:spacing w:val="20"/>
          <w:sz w:val="28"/>
          <w:szCs w:val="28"/>
        </w:rPr>
        <w:t>постановляет:</w:t>
      </w:r>
    </w:p>
    <w:p w14:paraId="65601214" w14:textId="5327BEE5" w:rsidR="00137C3D" w:rsidRPr="00F523B2" w:rsidRDefault="00137C3D" w:rsidP="00DA308C">
      <w:pPr>
        <w:pStyle w:val="af"/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523B2">
        <w:rPr>
          <w:sz w:val="28"/>
          <w:szCs w:val="28"/>
          <w:lang w:eastAsia="en-US"/>
        </w:rPr>
        <w:t xml:space="preserve">Утвердить прилагаемый Порядок </w:t>
      </w:r>
      <w:r w:rsidRPr="00F523B2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F523B2">
        <w:rPr>
          <w:bCs/>
          <w:sz w:val="28"/>
          <w:szCs w:val="28"/>
        </w:rPr>
        <w:t>муниципальных</w:t>
      </w:r>
      <w:r w:rsidRPr="00F523B2">
        <w:rPr>
          <w:bCs/>
          <w:sz w:val="28"/>
          <w:szCs w:val="28"/>
        </w:rPr>
        <w:t xml:space="preserve"> услуг в социальной сфере в соответствии с социальным сертификатом.</w:t>
      </w:r>
    </w:p>
    <w:p w14:paraId="609CC9F1" w14:textId="6D050A64" w:rsidR="00F523B2" w:rsidRPr="00F523B2" w:rsidRDefault="00F523B2" w:rsidP="00DA308C">
      <w:pPr>
        <w:pStyle w:val="af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F523B2">
        <w:rPr>
          <w:sz w:val="28"/>
          <w:szCs w:val="28"/>
          <w:lang w:eastAsia="en-US"/>
        </w:rPr>
        <w:t>Отделу документационного обеспечения разместить настоящее постановление на официальном портале администрации Лукояновского муниципального округа Нижегородской области в сети «Интернет».</w:t>
      </w:r>
    </w:p>
    <w:p w14:paraId="79FBFF02" w14:textId="0588C693" w:rsidR="00F523B2" w:rsidRDefault="00F523B2" w:rsidP="00DA308C">
      <w:pPr>
        <w:pStyle w:val="af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F523B2">
        <w:rPr>
          <w:sz w:val="28"/>
          <w:szCs w:val="28"/>
          <w:lang w:eastAsia="en-US"/>
        </w:rPr>
        <w:lastRenderedPageBreak/>
        <w:t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Л.В.</w:t>
      </w:r>
    </w:p>
    <w:p w14:paraId="3435F856" w14:textId="77777777" w:rsidR="00F523B2" w:rsidRDefault="00F523B2" w:rsidP="00DA308C">
      <w:pPr>
        <w:jc w:val="both"/>
        <w:rPr>
          <w:sz w:val="28"/>
          <w:szCs w:val="28"/>
          <w:lang w:eastAsia="en-US"/>
        </w:rPr>
      </w:pPr>
    </w:p>
    <w:p w14:paraId="2F488F21" w14:textId="77777777" w:rsidR="00F523B2" w:rsidRDefault="00F523B2" w:rsidP="00DA308C">
      <w:pPr>
        <w:jc w:val="both"/>
        <w:rPr>
          <w:sz w:val="28"/>
          <w:szCs w:val="28"/>
          <w:lang w:eastAsia="en-US"/>
        </w:rPr>
      </w:pPr>
    </w:p>
    <w:p w14:paraId="3F11E07F" w14:textId="77777777" w:rsidR="00E50492" w:rsidRPr="00F523B2" w:rsidRDefault="00E50492" w:rsidP="00DA308C">
      <w:pPr>
        <w:jc w:val="both"/>
        <w:rPr>
          <w:sz w:val="28"/>
          <w:szCs w:val="28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3"/>
        <w:gridCol w:w="3331"/>
        <w:gridCol w:w="2053"/>
      </w:tblGrid>
      <w:tr w:rsidR="00E50492" w:rsidRPr="00E50492" w14:paraId="0F2D7997" w14:textId="77777777" w:rsidTr="00350354">
        <w:tc>
          <w:tcPr>
            <w:tcW w:w="2207" w:type="pct"/>
            <w:shd w:val="clear" w:color="auto" w:fill="auto"/>
          </w:tcPr>
          <w:p w14:paraId="11814B26" w14:textId="77777777" w:rsidR="00E50492" w:rsidRPr="00E50492" w:rsidRDefault="00E50492" w:rsidP="00E50492">
            <w:pPr>
              <w:ind w:right="-1"/>
              <w:jc w:val="both"/>
              <w:rPr>
                <w:sz w:val="28"/>
                <w:szCs w:val="20"/>
              </w:rPr>
            </w:pPr>
            <w:r w:rsidRPr="00E50492">
              <w:rPr>
                <w:sz w:val="28"/>
                <w:szCs w:val="20"/>
              </w:rPr>
              <w:t>Глава местного самоуправления</w:t>
            </w:r>
          </w:p>
        </w:tc>
        <w:tc>
          <w:tcPr>
            <w:tcW w:w="1728" w:type="pct"/>
            <w:shd w:val="clear" w:color="auto" w:fill="auto"/>
          </w:tcPr>
          <w:p w14:paraId="282C9931" w14:textId="77777777" w:rsidR="00E50492" w:rsidRPr="00E50492" w:rsidRDefault="00E50492" w:rsidP="00E50492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51FDC2F8" w14:textId="77777777" w:rsidR="00E50492" w:rsidRPr="00E50492" w:rsidRDefault="00E50492" w:rsidP="00E50492">
            <w:pPr>
              <w:ind w:right="-1"/>
              <w:jc w:val="right"/>
              <w:rPr>
                <w:sz w:val="28"/>
                <w:szCs w:val="20"/>
              </w:rPr>
            </w:pPr>
            <w:r w:rsidRPr="00E50492">
              <w:rPr>
                <w:sz w:val="28"/>
                <w:szCs w:val="20"/>
              </w:rPr>
              <w:t>С.Н. Малышев</w:t>
            </w:r>
          </w:p>
        </w:tc>
      </w:tr>
      <w:tr w:rsidR="00DA308C" w:rsidRPr="00E50492" w14:paraId="1E7AEA48" w14:textId="77777777" w:rsidTr="00350354">
        <w:tc>
          <w:tcPr>
            <w:tcW w:w="2207" w:type="pct"/>
            <w:shd w:val="clear" w:color="auto" w:fill="auto"/>
          </w:tcPr>
          <w:p w14:paraId="22524C29" w14:textId="77777777" w:rsidR="00DA308C" w:rsidRPr="00E50492" w:rsidRDefault="00DA308C" w:rsidP="00E50492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1728" w:type="pct"/>
            <w:shd w:val="clear" w:color="auto" w:fill="auto"/>
          </w:tcPr>
          <w:p w14:paraId="4A4096C3" w14:textId="77777777" w:rsidR="00DA308C" w:rsidRPr="00E50492" w:rsidRDefault="00DA308C" w:rsidP="00E50492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2AE496D3" w14:textId="77777777" w:rsidR="00DA308C" w:rsidRPr="00E50492" w:rsidRDefault="00DA308C" w:rsidP="00E50492">
            <w:pPr>
              <w:ind w:right="-1"/>
              <w:jc w:val="right"/>
              <w:rPr>
                <w:sz w:val="28"/>
                <w:szCs w:val="20"/>
              </w:rPr>
            </w:pPr>
          </w:p>
        </w:tc>
      </w:tr>
    </w:tbl>
    <w:p w14:paraId="5B319BE3" w14:textId="77696B28" w:rsidR="00DA308C" w:rsidRDefault="00DA308C" w:rsidP="00917C1D">
      <w:pPr>
        <w:widowControl w:val="0"/>
        <w:autoSpaceDE w:val="0"/>
        <w:autoSpaceDN w:val="0"/>
        <w:adjustRightInd w:val="0"/>
        <w:outlineLvl w:val="0"/>
        <w:rPr>
          <w:color w:val="000000" w:themeColor="text1"/>
          <w:sz w:val="28"/>
          <w:szCs w:val="28"/>
          <w:lang w:eastAsia="en-US"/>
        </w:rPr>
      </w:pPr>
    </w:p>
    <w:p w14:paraId="2240DC2A" w14:textId="77777777" w:rsidR="00DA308C" w:rsidRDefault="00DA308C">
      <w:pPr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br w:type="page"/>
      </w:r>
    </w:p>
    <w:p w14:paraId="3387AFA0" w14:textId="77777777" w:rsidR="00E50492" w:rsidRDefault="00E50492" w:rsidP="00917C1D">
      <w:pPr>
        <w:widowControl w:val="0"/>
        <w:autoSpaceDE w:val="0"/>
        <w:autoSpaceDN w:val="0"/>
        <w:adjustRightInd w:val="0"/>
        <w:outlineLvl w:val="0"/>
        <w:rPr>
          <w:color w:val="000000" w:themeColor="text1"/>
          <w:sz w:val="28"/>
          <w:szCs w:val="28"/>
          <w:lang w:eastAsia="en-US"/>
        </w:rPr>
      </w:pPr>
    </w:p>
    <w:p w14:paraId="2A7B47C6" w14:textId="77777777" w:rsidR="005E4EEB" w:rsidRPr="005E4EEB" w:rsidRDefault="005E4EEB" w:rsidP="005E4EEB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  <w:lang w:eastAsia="en-US"/>
        </w:rPr>
      </w:pPr>
      <w:r w:rsidRPr="005E4EEB">
        <w:rPr>
          <w:color w:val="000000" w:themeColor="text1"/>
          <w:sz w:val="28"/>
          <w:szCs w:val="28"/>
          <w:lang w:eastAsia="en-US"/>
        </w:rPr>
        <w:t>УТВЕРЖДЕН</w:t>
      </w:r>
    </w:p>
    <w:p w14:paraId="567D4CA6" w14:textId="77777777" w:rsidR="005E4EEB" w:rsidRPr="005E4EEB" w:rsidRDefault="005E4EEB" w:rsidP="005E4EEB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  <w:lang w:eastAsia="en-US"/>
        </w:rPr>
      </w:pPr>
      <w:r w:rsidRPr="005E4EEB">
        <w:rPr>
          <w:color w:val="000000" w:themeColor="text1"/>
          <w:sz w:val="28"/>
          <w:szCs w:val="28"/>
          <w:lang w:eastAsia="en-US"/>
        </w:rPr>
        <w:t>постановлением администрации Лукояновского муниципального округа Нижегородской области</w:t>
      </w:r>
    </w:p>
    <w:p w14:paraId="1FF24E5A" w14:textId="0DC6A50F" w:rsidR="005E4EEB" w:rsidRPr="005E4EEB" w:rsidRDefault="005E4EEB" w:rsidP="005E4EEB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  <w:lang w:eastAsia="en-US"/>
        </w:rPr>
      </w:pPr>
      <w:r w:rsidRPr="005E4EEB">
        <w:rPr>
          <w:color w:val="000000" w:themeColor="text1"/>
          <w:sz w:val="28"/>
          <w:szCs w:val="28"/>
          <w:lang w:eastAsia="en-US"/>
        </w:rPr>
        <w:t xml:space="preserve">от </w:t>
      </w:r>
      <w:r w:rsidR="00E04096">
        <w:rPr>
          <w:color w:val="000000" w:themeColor="text1"/>
          <w:sz w:val="28"/>
          <w:szCs w:val="28"/>
          <w:lang w:eastAsia="en-US"/>
        </w:rPr>
        <w:t>29.12.2023</w:t>
      </w:r>
      <w:r w:rsidRPr="005E4EEB">
        <w:rPr>
          <w:color w:val="000000" w:themeColor="text1"/>
          <w:sz w:val="28"/>
          <w:szCs w:val="28"/>
          <w:lang w:eastAsia="en-US"/>
        </w:rPr>
        <w:t xml:space="preserve"> № </w:t>
      </w:r>
      <w:r w:rsidR="00E04096">
        <w:rPr>
          <w:color w:val="000000" w:themeColor="text1"/>
          <w:sz w:val="28"/>
          <w:szCs w:val="28"/>
          <w:lang w:eastAsia="en-US"/>
        </w:rPr>
        <w:t>1328-п</w:t>
      </w:r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5DFBC8A" w14:textId="79E61F2A" w:rsidR="00566B09" w:rsidRPr="00DA58E8" w:rsidRDefault="008778C3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СУБСИДИИ</w:t>
      </w:r>
      <w:r w:rsidR="00D93C64" w:rsidRPr="00DA58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ИНДИВИДУАЛЬНЫМ ПРЕДПРИНИМАТЕЛЯМ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ФИЗИЧЕСКИМ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ПРОИЗВОДИТЕЛЯМ ТОВАРОВ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РАБОТ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УСЛУГ НА ОПЛАТУ СОГЛАШЕНИЯ О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ВОЗМЕЩЕНИИ ЗАТРАТ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СВЯЗАННЫХ С ОКАЗАНИЕМ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УСЛУГ В СОЦИАЛЬНОЙ СФЕРЕ В СООТВЕТСТВИИИ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СОЦИАЛЬНЫМ СЕРТИФИКАТОМ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1B4811" w14:textId="77777777"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350B567" w14:textId="4096933C" w:rsidR="00566B09" w:rsidRPr="00AD2233" w:rsidRDefault="001860D8" w:rsidP="001B15D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4BFDE5" w14:textId="49895479" w:rsidR="00647F24" w:rsidRPr="00AD2233" w:rsidRDefault="001860D8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4C2AF0" w:rsidRPr="00AD2233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4C2AF0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3A392D" w:rsidRPr="00AD2233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6555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r w:rsidR="00544138">
        <w:rPr>
          <w:sz w:val="28"/>
          <w:szCs w:val="28"/>
        </w:rPr>
        <w:t xml:space="preserve"> </w:t>
      </w:r>
      <w:bookmarkStart w:id="1" w:name="_Hlk134803688"/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F02F02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3144B4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3144B4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r w:rsidR="008F3AFC" w:rsidRPr="00AD2233">
        <w:rPr>
          <w:sz w:val="28"/>
          <w:szCs w:val="28"/>
        </w:rPr>
        <w:t xml:space="preserve"> </w:t>
      </w:r>
      <w:bookmarkEnd w:id="1"/>
      <w:r w:rsidR="008F3AFC"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</w:p>
    <w:p w14:paraId="70580CFC" w14:textId="50BECFE7" w:rsidR="00E1399B" w:rsidRDefault="00B565D5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544138">
        <w:rPr>
          <w:sz w:val="28"/>
          <w:szCs w:val="28"/>
        </w:rPr>
        <w:t xml:space="preserve">решением </w:t>
      </w:r>
      <w:r w:rsidR="00F523B2" w:rsidRPr="00917C1D">
        <w:rPr>
          <w:iCs/>
          <w:sz w:val="28"/>
          <w:szCs w:val="28"/>
        </w:rPr>
        <w:t xml:space="preserve">Совета депутатов Лукояновского муниципального округа </w:t>
      </w:r>
      <w:r w:rsidR="00E1399B" w:rsidRPr="00917C1D">
        <w:rPr>
          <w:sz w:val="28"/>
          <w:szCs w:val="28"/>
        </w:rPr>
        <w:t xml:space="preserve">и доведенных </w:t>
      </w:r>
      <w:r w:rsidR="00B63D65" w:rsidRPr="00917C1D">
        <w:rPr>
          <w:sz w:val="28"/>
          <w:szCs w:val="28"/>
        </w:rPr>
        <w:t>на цели</w:t>
      </w:r>
      <w:r w:rsidR="00E73E1A" w:rsidRPr="00917C1D">
        <w:rPr>
          <w:sz w:val="28"/>
          <w:szCs w:val="28"/>
        </w:rPr>
        <w:t>, указанные в пункте 2 настоящего Порядка,</w:t>
      </w:r>
      <w:r w:rsidR="00B63D65" w:rsidRPr="00917C1D">
        <w:rPr>
          <w:sz w:val="28"/>
          <w:szCs w:val="28"/>
        </w:rPr>
        <w:t xml:space="preserve"> </w:t>
      </w:r>
      <w:r w:rsidR="00F523B2" w:rsidRPr="00917C1D">
        <w:rPr>
          <w:sz w:val="28"/>
          <w:szCs w:val="28"/>
        </w:rPr>
        <w:t>администрации Лукояновского муниципального округа Нижегородской области, явля</w:t>
      </w:r>
      <w:r w:rsidR="001B15D2">
        <w:rPr>
          <w:sz w:val="28"/>
          <w:szCs w:val="28"/>
        </w:rPr>
        <w:t>ющимся</w:t>
      </w:r>
      <w:r w:rsidR="008778C3" w:rsidRPr="00917C1D">
        <w:rPr>
          <w:sz w:val="28"/>
          <w:szCs w:val="28"/>
        </w:rPr>
        <w:t xml:space="preserve"> уполномоченным органом </w:t>
      </w:r>
      <w:r w:rsidR="00F523B2" w:rsidRPr="00917C1D">
        <w:rPr>
          <w:sz w:val="28"/>
          <w:szCs w:val="28"/>
        </w:rPr>
        <w:t>(далее – уполномоченный орган) лимитов бюджетных обязательств</w:t>
      </w:r>
      <w:r w:rsidR="00B63D65" w:rsidRPr="00917C1D">
        <w:rPr>
          <w:sz w:val="28"/>
          <w:szCs w:val="28"/>
        </w:rPr>
        <w:t>.</w:t>
      </w:r>
    </w:p>
    <w:p w14:paraId="041E6CC6" w14:textId="689906B6" w:rsidR="0021516C" w:rsidRPr="00CF0F16" w:rsidRDefault="00403095" w:rsidP="0040309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03095">
        <w:rPr>
          <w:sz w:val="28"/>
          <w:szCs w:val="28"/>
        </w:rPr>
        <w:lastRenderedPageBreak/>
        <w:t>4. Результатом предоставления субсидии является оказание в соответствии с Требованиями к условиям и порядку оказания муниципальной услуги «Реализация дополнительных общеразвивающих программ», утвержденной постановлением администрации Лукояновского муниципального округа Нижегородской области (далее – Требования к условиям и порядку), муниципальной услуги потребителям услуг, предъявившим получателю субсидии социальный сертификат.</w:t>
      </w:r>
    </w:p>
    <w:p w14:paraId="1A934E21" w14:textId="77777777" w:rsidR="007B4256" w:rsidRPr="009A1923" w:rsidRDefault="007E2A7E" w:rsidP="0073349E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2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2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14:paraId="2028F579" w14:textId="77777777" w:rsidR="007B4256" w:rsidRPr="00651B20" w:rsidRDefault="007B4256" w:rsidP="008778C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DE03F" w14:textId="70E63E4F" w:rsidR="007B4256" w:rsidRDefault="00926918" w:rsidP="008778C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52AEB870" w14:textId="77777777" w:rsidR="00C8657C" w:rsidRPr="00651B20" w:rsidRDefault="00C8657C" w:rsidP="008778C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70C10E" w14:textId="175688B9" w:rsidR="007B4256" w:rsidRDefault="007B4256" w:rsidP="008778C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14:paraId="4AAB0CB4" w14:textId="0FFE960D" w:rsidR="007B4256" w:rsidRPr="009A1923" w:rsidRDefault="007B4256" w:rsidP="008778C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73349E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bookmarkStart w:id="3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3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1F132E55" w14:textId="2ADCBF38" w:rsidR="007B4256" w:rsidRPr="009A1923" w:rsidRDefault="007B4256" w:rsidP="008778C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2002F7D1" w14:textId="4E245FED" w:rsidR="00C06E52" w:rsidRPr="00C8657C" w:rsidRDefault="00C06E52" w:rsidP="008778C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7F04C27" w14:textId="0C390CD8" w:rsidR="005C7923" w:rsidRPr="005C7923" w:rsidRDefault="00232781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73349E">
        <w:rPr>
          <w:sz w:val="28"/>
          <w:szCs w:val="28"/>
        </w:rPr>
        <w:t>.</w:t>
      </w:r>
    </w:p>
    <w:p w14:paraId="17B0C813" w14:textId="3088BB30" w:rsidR="00232781" w:rsidRPr="00FE4A5B" w:rsidRDefault="00232781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74621DAC" w14:textId="2CC535B3" w:rsidR="00232781" w:rsidRPr="00232781" w:rsidRDefault="00232781" w:rsidP="0073349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</w:t>
      </w:r>
      <w:r w:rsidRPr="00FE4A5B">
        <w:rPr>
          <w:sz w:val="28"/>
          <w:szCs w:val="28"/>
        </w:rPr>
        <w:lastRenderedPageBreak/>
        <w:t xml:space="preserve">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6E898AE" w14:textId="135C0CEF" w:rsidR="00921990" w:rsidRDefault="00232781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7C1D">
        <w:rPr>
          <w:sz w:val="28"/>
          <w:szCs w:val="28"/>
        </w:rPr>
        <w:t xml:space="preserve">. </w:t>
      </w:r>
      <w:r w:rsidR="00184D2D">
        <w:rPr>
          <w:sz w:val="28"/>
          <w:szCs w:val="28"/>
        </w:rPr>
        <w:t xml:space="preserve">Получатель </w:t>
      </w:r>
      <w:r w:rsidR="008F0ED9" w:rsidRPr="008F0ED9">
        <w:rPr>
          <w:sz w:val="28"/>
          <w:szCs w:val="28"/>
        </w:rPr>
        <w:t>субсидии</w:t>
      </w:r>
      <w:r w:rsidR="00184D2D">
        <w:rPr>
          <w:sz w:val="28"/>
          <w:szCs w:val="28"/>
        </w:rPr>
        <w:t xml:space="preserve"> </w:t>
      </w:r>
      <w:r w:rsidR="00184D2D" w:rsidRPr="00917C1D">
        <w:rPr>
          <w:sz w:val="28"/>
          <w:szCs w:val="28"/>
        </w:rPr>
        <w:t xml:space="preserve">ежемесячно не </w:t>
      </w:r>
      <w:r w:rsidR="008F0ED9" w:rsidRPr="00917C1D">
        <w:rPr>
          <w:sz w:val="28"/>
          <w:szCs w:val="28"/>
        </w:rPr>
        <w:t>позднее 1</w:t>
      </w:r>
      <w:r w:rsidR="002A4665" w:rsidRPr="00917C1D">
        <w:rPr>
          <w:sz w:val="28"/>
          <w:szCs w:val="28"/>
        </w:rPr>
        <w:t>0</w:t>
      </w:r>
      <w:r w:rsidR="008F0ED9" w:rsidRPr="00917C1D">
        <w:rPr>
          <w:sz w:val="28"/>
          <w:szCs w:val="28"/>
        </w:rPr>
        <w:t xml:space="preserve"> рабоч</w:t>
      </w:r>
      <w:r w:rsidR="002A4665" w:rsidRPr="00917C1D">
        <w:rPr>
          <w:sz w:val="28"/>
          <w:szCs w:val="28"/>
        </w:rPr>
        <w:t>их</w:t>
      </w:r>
      <w:r w:rsidR="008F0ED9" w:rsidRPr="00917C1D">
        <w:rPr>
          <w:sz w:val="28"/>
          <w:szCs w:val="28"/>
        </w:rPr>
        <w:t xml:space="preserve"> дн</w:t>
      </w:r>
      <w:r w:rsidR="002A4665" w:rsidRPr="00917C1D">
        <w:rPr>
          <w:sz w:val="28"/>
          <w:szCs w:val="28"/>
        </w:rPr>
        <w:t>ей</w:t>
      </w:r>
      <w:r w:rsidR="008F0ED9" w:rsidRPr="00917C1D">
        <w:rPr>
          <w:sz w:val="28"/>
          <w:szCs w:val="28"/>
        </w:rPr>
        <w:t>,</w:t>
      </w:r>
      <w:r w:rsidR="008F0ED9" w:rsidRPr="008F0ED9">
        <w:rPr>
          <w:sz w:val="28"/>
          <w:szCs w:val="28"/>
        </w:rPr>
        <w:t xml:space="preserve"> следующ</w:t>
      </w:r>
      <w:r w:rsidR="002A4665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AA721D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 w:rsidR="009E5C8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713236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 приложением</w:t>
      </w:r>
      <w:r w:rsidR="00FE4A5B">
        <w:rPr>
          <w:sz w:val="28"/>
          <w:szCs w:val="28"/>
        </w:rPr>
        <w:t xml:space="preserve"> </w:t>
      </w:r>
      <w:r w:rsidR="00B07EF8">
        <w:rPr>
          <w:sz w:val="28"/>
          <w:szCs w:val="28"/>
        </w:rPr>
        <w:br/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</w:t>
      </w:r>
      <w:r w:rsidR="00184D2D">
        <w:rPr>
          <w:sz w:val="28"/>
          <w:szCs w:val="28"/>
        </w:rPr>
        <w:t>.</w:t>
      </w:r>
    </w:p>
    <w:p w14:paraId="0B74BE31" w14:textId="1807CA90" w:rsidR="002D5C32" w:rsidRPr="00AD2233" w:rsidRDefault="009C025B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14:paraId="18B11C85" w14:textId="54B1F9DB" w:rsidR="002D5C32" w:rsidRPr="00AD2233" w:rsidRDefault="002D5C32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факта(</w:t>
      </w:r>
      <w:proofErr w:type="spellStart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14:paraId="5D9FCF10" w14:textId="009461B6" w:rsidR="002D5C32" w:rsidRPr="00AD2233" w:rsidRDefault="003A392D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факт(ы)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14:paraId="4E4D6FAE" w14:textId="21563196" w:rsidR="00E54237" w:rsidRPr="00AD2233" w:rsidRDefault="009C025B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r w:rsidR="009C3240" w:rsidRPr="00AD2233">
        <w:rPr>
          <w:sz w:val="28"/>
          <w:szCs w:val="28"/>
        </w:rPr>
        <w:t xml:space="preserve">контроль за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14:paraId="5D752C03" w14:textId="41B186DF" w:rsidR="005456E4" w:rsidRPr="00AD2233" w:rsidRDefault="004F42A8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14:paraId="1F32FF5A" w14:textId="1E821564" w:rsidR="00587101" w:rsidRPr="00AD2233" w:rsidRDefault="00232781" w:rsidP="008778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В случае установления факта недостижения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184D2D" w:rsidRPr="00917C1D">
        <w:rPr>
          <w:sz w:val="28"/>
          <w:szCs w:val="28"/>
        </w:rPr>
        <w:t xml:space="preserve">бюджет Лукояновского муниципального округа Нижегородской области </w:t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sz w:val="28"/>
          <w:szCs w:val="28"/>
        </w:rPr>
        <w:t xml:space="preserve"> 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</w:p>
    <w:p w14:paraId="2CC74DDC" w14:textId="77777777" w:rsidR="007B4256" w:rsidRPr="009A1923" w:rsidRDefault="007B4256" w:rsidP="008778C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2C570" w14:textId="7657D19E" w:rsidR="007B4256" w:rsidRDefault="007B4256" w:rsidP="008778C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C865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2118686" w14:textId="77777777" w:rsidR="00C8657C" w:rsidRPr="009A1923" w:rsidRDefault="00C8657C" w:rsidP="008778C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5D55B3" w14:textId="23E0A4F6" w:rsidR="007B4256" w:rsidRDefault="00926918" w:rsidP="008778C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B4256" w:rsidRPr="009A1923">
        <w:rPr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14:paraId="45AD58D1" w14:textId="3EB1CEC8" w:rsidR="007B4256" w:rsidRPr="009A1923" w:rsidRDefault="007B4256" w:rsidP="008778C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9A1923">
        <w:rPr>
          <w:sz w:val="28"/>
          <w:szCs w:val="28"/>
          <w:lang w:val="en-US"/>
        </w:rPr>
        <w:lastRenderedPageBreak/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26352AE3" w14:textId="6D52742C" w:rsidR="007B4256" w:rsidRPr="009A1923" w:rsidRDefault="007B4256" w:rsidP="0073349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917C1D">
        <w:rPr>
          <w:sz w:val="28"/>
          <w:szCs w:val="28"/>
        </w:rPr>
        <w:t xml:space="preserve">не </w:t>
      </w:r>
      <w:r w:rsidRPr="00917C1D">
        <w:rPr>
          <w:color w:val="000000" w:themeColor="text1"/>
          <w:sz w:val="28"/>
          <w:szCs w:val="28"/>
        </w:rPr>
        <w:t>оказана</w:t>
      </w:r>
      <w:r w:rsidRPr="009A1923">
        <w:rPr>
          <w:color w:val="000000" w:themeColor="text1"/>
          <w:sz w:val="28"/>
          <w:szCs w:val="28"/>
        </w:rPr>
        <w:t xml:space="preserve">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734C1DC1" w14:textId="1EEB2ACE" w:rsidR="00C40CA5" w:rsidRDefault="007E2A7E" w:rsidP="0073349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01C52" w:rsidRPr="00AD2233">
        <w:rPr>
          <w:sz w:val="28"/>
          <w:szCs w:val="28"/>
        </w:rPr>
        <w:t xml:space="preserve"> </w:t>
      </w:r>
      <w:r w:rsidR="0056277A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</w:t>
      </w:r>
      <w:r w:rsidR="00C40CA5" w:rsidRPr="00917C1D">
        <w:rPr>
          <w:sz w:val="28"/>
          <w:szCs w:val="28"/>
        </w:rPr>
        <w:t xml:space="preserve">в </w:t>
      </w:r>
      <w:r w:rsidR="00184D2D" w:rsidRPr="00917C1D">
        <w:rPr>
          <w:iCs/>
          <w:sz w:val="28"/>
          <w:szCs w:val="28"/>
        </w:rPr>
        <w:t>бюджет Лукояновского муниципального округа Нижегородской области</w:t>
      </w:r>
      <w:r w:rsidR="00C40CA5" w:rsidRPr="00917C1D">
        <w:rPr>
          <w:sz w:val="28"/>
          <w:szCs w:val="28"/>
        </w:rPr>
        <w:t>, в</w:t>
      </w:r>
      <w:r w:rsidR="00C40CA5" w:rsidRPr="00AD2233">
        <w:rPr>
          <w:sz w:val="28"/>
          <w:szCs w:val="28"/>
        </w:rPr>
        <w:t xml:space="preserve">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</w:p>
    <w:p w14:paraId="17176A40" w14:textId="77777777" w:rsidR="00146198" w:rsidRDefault="00146198" w:rsidP="008778C3">
      <w:pPr>
        <w:spacing w:line="276" w:lineRule="auto"/>
        <w:ind w:firstLine="709"/>
        <w:jc w:val="both"/>
        <w:rPr>
          <w:sz w:val="28"/>
          <w:szCs w:val="28"/>
        </w:rPr>
      </w:pPr>
    </w:p>
    <w:sectPr w:rsidR="00146198" w:rsidSect="00FA6B64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F3ED3" w14:textId="77777777" w:rsidR="00926918" w:rsidRDefault="00926918">
      <w:r>
        <w:separator/>
      </w:r>
    </w:p>
  </w:endnote>
  <w:endnote w:type="continuationSeparator" w:id="0">
    <w:p w14:paraId="7040B32A" w14:textId="77777777" w:rsidR="00926918" w:rsidRDefault="0092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30FD" w14:textId="77777777" w:rsidR="00926918" w:rsidRDefault="00926918">
      <w:r>
        <w:separator/>
      </w:r>
    </w:p>
  </w:footnote>
  <w:footnote w:type="continuationSeparator" w:id="0">
    <w:p w14:paraId="66D446C5" w14:textId="77777777" w:rsidR="00926918" w:rsidRDefault="0092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679D" w14:textId="79CF3E0E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D25EBE"/>
    <w:multiLevelType w:val="hybridMultilevel"/>
    <w:tmpl w:val="F880CD78"/>
    <w:lvl w:ilvl="0" w:tplc="1B04DF1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4D2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15D2"/>
    <w:rsid w:val="001B652C"/>
    <w:rsid w:val="001B68C2"/>
    <w:rsid w:val="001B715B"/>
    <w:rsid w:val="001C4FFD"/>
    <w:rsid w:val="001C684C"/>
    <w:rsid w:val="001D5BAB"/>
    <w:rsid w:val="001D5ECD"/>
    <w:rsid w:val="001D706A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354"/>
    <w:rsid w:val="00350CD6"/>
    <w:rsid w:val="003512DA"/>
    <w:rsid w:val="003515F3"/>
    <w:rsid w:val="0035167A"/>
    <w:rsid w:val="00354440"/>
    <w:rsid w:val="00354F37"/>
    <w:rsid w:val="00365946"/>
    <w:rsid w:val="003670D2"/>
    <w:rsid w:val="003717D8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3095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076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5F97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4EEB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349E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778C3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D4EB9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17C1D"/>
    <w:rsid w:val="00921990"/>
    <w:rsid w:val="00922772"/>
    <w:rsid w:val="00926918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167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0FAC"/>
    <w:rsid w:val="00B62D35"/>
    <w:rsid w:val="00B63D65"/>
    <w:rsid w:val="00B65554"/>
    <w:rsid w:val="00B66532"/>
    <w:rsid w:val="00B66BA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A7415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4F3D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308C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4096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0492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941DA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3B2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4BDC5F3B-DD18-457B-8103-0AE1EB7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D493-A7C4-44E2-97B3-CA24C7D1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1</TotalTime>
  <Pages>6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8831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Admin</cp:lastModifiedBy>
  <cp:revision>3</cp:revision>
  <cp:lastPrinted>2024-01-09T13:36:00Z</cp:lastPrinted>
  <dcterms:created xsi:type="dcterms:W3CDTF">2024-01-09T13:36:00Z</dcterms:created>
  <dcterms:modified xsi:type="dcterms:W3CDTF">2024-01-10T12:05:00Z</dcterms:modified>
</cp:coreProperties>
</file>